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8662D6">
      <w:pPr>
        <w:spacing w:after="0" w:line="240" w:lineRule="auto"/>
        <w:jc w:val="center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การรับชำระภาษีป้าย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องค์การบริหารส่วนตำบลอินทร์แปลง อำเภอวานรนิวาส จังหวัดสกลนคร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การรับชำระภาษีป้าย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องค์การบริหารส่วนตำบลอินทร์แปลง อำเภอวานรนิวาส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จังหวัดสกลนคร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ภาษีป้าย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2510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การรับชำระภาษีป้าย องค์การบริหารส่วนตำบลอินทร์แปลง กาญจนา  สำเนาคู่มือประชาชน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05/08/2015 13:21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องค์การบริหารส่วนตำบลอินทร์แปลง อำเภอวานรนิวาส จังหวัดสกลคร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47120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042707236/ www.tumboninplaeng.com/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254DDEE" w14:textId="78D5EC2A" w:rsidR="008E2900" w:rsidRPr="000C2AAC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ตามพระราชบัญญัติภาษีป้าย 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 2510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กำหนดให้องค์กรปกครองส่วนท้องถิ่นมีหน้าที่ในการรับชำระภาษีป้ายแสดงชื่อ ยี่ห้อ หรือเครื่องหมายที่ใช้เพื่อการประกอบการค้าหรือประกอบกิจการอื่น หรือโฆษณาการค้าหรือกิจการอื่น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เพื่อหารายได้ โดยมีหลักเกณฑ์ วิธีการ และเงื่อนไข ดังนี้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องค์กรปกครองส่วนท้องถิ่น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เทศบาลหรือองค์การบริหารส่วนตำบล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ประชาสัมพันธ์ขั้นตอนและวิธีการเสียภาษี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แจ้งให้เจ้าของป้ายทราบเพื่อยื่นแบบแสดงรายการภาษีป้าย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</w:t>
      </w:r>
      <w:r w:rsidR="008662D6">
        <w:rPr>
          <w:rFonts w:asciiTheme="minorBidi" w:hAnsiTheme="minorBidi"/>
          <w:noProof/>
          <w:sz w:val="32"/>
          <w:szCs w:val="32"/>
        </w:rPr>
        <w:t>. 1)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เจ้าของป้ายยื่นแบบแสดงรายการภาษีป้าย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</w:t>
      </w:r>
      <w:r w:rsidRPr="000C2AAC">
        <w:rPr>
          <w:rFonts w:asciiTheme="minorBidi" w:hAnsiTheme="minorBidi"/>
          <w:noProof/>
          <w:sz w:val="32"/>
          <w:szCs w:val="32"/>
        </w:rPr>
        <w:t xml:space="preserve">. 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ภายในเดือนมีนาคม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องค์กรปกครองส่วนท้องถิ่นตรวจสอบแบบแสดงรายการภาษีป้ายและแจ้งการประเมินภาษีป้าย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</w:t>
      </w:r>
      <w:r w:rsidR="008662D6">
        <w:rPr>
          <w:rFonts w:asciiTheme="minorBidi" w:hAnsiTheme="minorBidi"/>
          <w:noProof/>
          <w:sz w:val="32"/>
          <w:szCs w:val="32"/>
        </w:rPr>
        <w:t>. 3)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5.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องค์กรปกครองส่วนท้องถิ่นรับชำระภาษี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เจ้าของป้ายชำระภาษีทันที หรือชำระภาษีภายในกำหนดเวลา</w:t>
      </w:r>
      <w:r w:rsidR="008662D6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6.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กรณีที่เจ้าของป้ายชำระภาษีเกินเวลาที่กำหนด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เกิน </w:t>
      </w:r>
      <w:r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 นับแต่ได้รับแจ้งการประเมิน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ต้องชำระภาษีและเงินเพิ่ม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7.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กรณีที่ผู้รับประเมิน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เจ้าของป้าย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ไม่พอใจการประเมินสามารถอุทธรณ์ต่อผู้บริหารท้องถิ่นได้ภายใน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 นับแต่ได้รับแจ้ง การประเมิน เพื่อให้ผู้บริหารท้องถิ่นชี้ขาดและแจ้งให้ผู้เสียภาษีทราบ ตามแบบ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</w:t>
      </w:r>
      <w:r w:rsidRPr="000C2AAC">
        <w:rPr>
          <w:rFonts w:asciiTheme="minorBidi" w:hAnsiTheme="minorBidi"/>
          <w:noProof/>
          <w:sz w:val="32"/>
          <w:szCs w:val="32"/>
        </w:rPr>
        <w:t xml:space="preserve">. 5)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ภายในระยะเวลา </w:t>
      </w:r>
      <w:r w:rsidRPr="000C2AAC">
        <w:rPr>
          <w:rFonts w:asciiTheme="minorBidi" w:hAnsiTheme="minorBidi"/>
          <w:noProof/>
          <w:sz w:val="32"/>
          <w:szCs w:val="32"/>
        </w:rPr>
        <w:t xml:space="preserve">60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 นับแต่วันที่ได้รับอุทธรณ์ ตามพระราชบัญญัติภาษีป้าย 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8662D6">
        <w:rPr>
          <w:rFonts w:asciiTheme="minorBidi" w:hAnsiTheme="minorBidi"/>
          <w:noProof/>
          <w:sz w:val="32"/>
          <w:szCs w:val="32"/>
        </w:rPr>
        <w:t>. 2510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8.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 พร้อมกำหนดระยะเวลาให้ผู้ยื่นคำขอดำเนินการแก้ไข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 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9.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ยื่นเอกสารเพิ่มเติมครบถ้วนตามบันทึกสองฝ่ายนั้นเรียบร้อยแล้ว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10.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หน่วยงานจะมีการแจ้งผลการพิจารณาให้ผู้ยื่นคำขอทราบภายใน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วันนับแต่วันที่พิจารณาแล้วเสร็จตามมาตรา </w:t>
      </w:r>
      <w:r w:rsidRPr="000C2AAC">
        <w:rPr>
          <w:rFonts w:asciiTheme="minorBidi" w:hAnsiTheme="minorBidi"/>
          <w:noProof/>
          <w:sz w:val="32"/>
          <w:szCs w:val="32"/>
        </w:rPr>
        <w:t xml:space="preserve">10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แห่ง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พระราชบัญญัติการอำนวยความสะดวกในการพิจารณาอนุญาตของทางราชการ 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8662D6">
        <w:rPr>
          <w:rFonts w:asciiTheme="minorBidi" w:hAnsiTheme="minorBidi"/>
          <w:noProof/>
          <w:sz w:val="32"/>
          <w:szCs w:val="32"/>
        </w:rPr>
        <w:t>. 2558</w:t>
      </w: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875"/>
        <w:gridCol w:w="1236"/>
        <w:gridCol w:w="2693"/>
        <w:gridCol w:w="922"/>
      </w:tblGrid>
      <w:tr w:rsidR="00313D38" w:rsidRPr="000C2AAC" w14:paraId="5E02CB78" w14:textId="77777777" w:rsidTr="008662D6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985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875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236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2693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922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8662D6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985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875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เจ้าของป้ายยื่นแบบแสดงรายการภาษีป้าย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1)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เพื่อให้พนักงานเจ้าหน้าที่ตรวจสอบความครบถ้วนถูกต้องของเอกสารหลักฐาน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236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2693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องค์การบริหารส่วนตำบลอินทร์แปลง อำเภอวานรนิวาส จังหวัดสกลนคร</w:t>
            </w:r>
          </w:p>
        </w:tc>
        <w:tc>
          <w:tcPr>
            <w:tcW w:w="922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3BB821C6" w14:textId="77777777" w:rsidTr="008662D6">
        <w:tc>
          <w:tcPr>
            <w:tcW w:w="675" w:type="dxa"/>
            <w:vAlign w:val="center"/>
          </w:tcPr>
          <w:p w14:paraId="0A002CAD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985" w:type="dxa"/>
          </w:tcPr>
          <w:p w14:paraId="43BE95F4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018B98D2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875" w:type="dxa"/>
          </w:tcPr>
          <w:p w14:paraId="6372685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พนักงานเจ้าหน้าที่พิจารณาตรวจสอบรายการป้าย ตามแบบแสดงรายการภาษีป้าย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.1)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และแจ้งการประเมินภาษี</w:t>
            </w:r>
          </w:p>
          <w:p w14:paraId="37197FFD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236" w:type="dxa"/>
          </w:tcPr>
          <w:p w14:paraId="684FDC8F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2693" w:type="dxa"/>
          </w:tcPr>
          <w:p w14:paraId="5ACD3702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องค์การบริหารส่วนตำบลอินทร์แปลง อำเภอวานรนิวาส จังหวัดสกลนคร</w:t>
            </w:r>
          </w:p>
        </w:tc>
        <w:tc>
          <w:tcPr>
            <w:tcW w:w="922" w:type="dxa"/>
          </w:tcPr>
          <w:p w14:paraId="0DC4387F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7AF6EA1E" w14:textId="77777777" w:rsidTr="008662D6">
        <w:tc>
          <w:tcPr>
            <w:tcW w:w="675" w:type="dxa"/>
            <w:vAlign w:val="center"/>
          </w:tcPr>
          <w:p w14:paraId="21F48744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985" w:type="dxa"/>
          </w:tcPr>
          <w:p w14:paraId="3CF6097B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45D67BFD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875" w:type="dxa"/>
          </w:tcPr>
          <w:p w14:paraId="505F7D9D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เจ้าของป้ายชำระภาษี</w:t>
            </w:r>
          </w:p>
          <w:p w14:paraId="7A62CEAB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236" w:type="dxa"/>
          </w:tcPr>
          <w:p w14:paraId="3B9F5FC5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2693" w:type="dxa"/>
          </w:tcPr>
          <w:p w14:paraId="6C29E6E6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องค์การบริหารส่วนตำบลอินทร์แปลง อำเภอวานรนิวาส จังหวัดสกลนคร</w:t>
            </w:r>
          </w:p>
        </w:tc>
        <w:tc>
          <w:tcPr>
            <w:tcW w:w="922" w:type="dxa"/>
          </w:tcPr>
          <w:p w14:paraId="1E8BF9B2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599CE047" w14:textId="41D2006B" w:rsidR="008E2900" w:rsidRPr="008662D6" w:rsidRDefault="00C26ED0" w:rsidP="008662D6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46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35832AD" w14:textId="3066D7C6" w:rsidR="008E2900" w:rsidRPr="000C2AAC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บัตรประจำตัวประชาชนหรือบัตรที่ออกให้โดยหน่วยงานของรัฐพร้อมสำเนา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676D220A" w14:textId="77777777" w:rsidTr="004E651F">
        <w:trPr>
          <w:jc w:val="center"/>
        </w:trPr>
        <w:tc>
          <w:tcPr>
            <w:tcW w:w="675" w:type="dxa"/>
            <w:vAlign w:val="center"/>
          </w:tcPr>
          <w:p w14:paraId="6D807389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3DD4BAC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14:paraId="0BACFDE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695102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F98CF4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455ACD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5D4953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65AA1E28" w14:textId="77777777" w:rsidTr="004E651F">
        <w:trPr>
          <w:jc w:val="center"/>
        </w:trPr>
        <w:tc>
          <w:tcPr>
            <w:tcW w:w="675" w:type="dxa"/>
            <w:vAlign w:val="center"/>
          </w:tcPr>
          <w:p w14:paraId="60BFC946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89974F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แผนผังแสดงสถานที่ตั้งหรือแสดงป้าย รายละเอียดเกี่ยวกับป้าย วัน เดือน ปี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ที่ติดตั้ง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หรือแสดง</w:t>
            </w:r>
          </w:p>
        </w:tc>
        <w:tc>
          <w:tcPr>
            <w:tcW w:w="1843" w:type="dxa"/>
          </w:tcPr>
          <w:p w14:paraId="722A2A0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569C6FF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A8053E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820E5A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117B5E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6EA13BF1" w14:textId="77777777" w:rsidTr="004E651F">
        <w:trPr>
          <w:jc w:val="center"/>
        </w:trPr>
        <w:tc>
          <w:tcPr>
            <w:tcW w:w="675" w:type="dxa"/>
            <w:vAlign w:val="center"/>
          </w:tcPr>
          <w:p w14:paraId="4A53CA0F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B7B800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หลักฐานการประกอบกิจการ เช่น สำเนาใบทะเบียนการค้า สำเนาทะเบียนพาณิชย์ สำเนาทะเบียนภาษีมูลค่าเพิ่ม</w:t>
            </w:r>
          </w:p>
        </w:tc>
        <w:tc>
          <w:tcPr>
            <w:tcW w:w="1843" w:type="dxa"/>
          </w:tcPr>
          <w:p w14:paraId="1BEAAF6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5580B1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6DAE30D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E93BC5C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4ADE7C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2B75D101" w14:textId="77777777" w:rsidTr="004E651F">
        <w:trPr>
          <w:jc w:val="center"/>
        </w:trPr>
        <w:tc>
          <w:tcPr>
            <w:tcW w:w="675" w:type="dxa"/>
            <w:vAlign w:val="center"/>
          </w:tcPr>
          <w:p w14:paraId="3A85826A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EE8EBB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หนังสือรับรองนิติบุคคล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พร้อมสำเนา</w:t>
            </w:r>
          </w:p>
        </w:tc>
        <w:tc>
          <w:tcPr>
            <w:tcW w:w="1843" w:type="dxa"/>
          </w:tcPr>
          <w:p w14:paraId="38A7585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6F5F14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436168C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A0BC5F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0B644A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BAB8435" w14:textId="77777777" w:rsidTr="004E651F">
        <w:trPr>
          <w:jc w:val="center"/>
        </w:trPr>
        <w:tc>
          <w:tcPr>
            <w:tcW w:w="675" w:type="dxa"/>
            <w:vAlign w:val="center"/>
          </w:tcPr>
          <w:p w14:paraId="61DFEEA0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6D2531A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สำเนาใบเสร็จรับเงินภาษีป้าย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ab/>
            </w:r>
          </w:p>
        </w:tc>
        <w:tc>
          <w:tcPr>
            <w:tcW w:w="1843" w:type="dxa"/>
          </w:tcPr>
          <w:p w14:paraId="2DCB0AA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6163717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F04DE2A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38CBB55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9F9B54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363A2F5F" w14:textId="77777777" w:rsidTr="004E651F">
        <w:trPr>
          <w:jc w:val="center"/>
        </w:trPr>
        <w:tc>
          <w:tcPr>
            <w:tcW w:w="675" w:type="dxa"/>
            <w:vAlign w:val="center"/>
          </w:tcPr>
          <w:p w14:paraId="7DFBE05C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2DB140C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699CD61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0CF1ADC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4463B3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55AB04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328907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14:paraId="037575AD" w14:textId="7777777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6B24F26F" w14:textId="085A7A2F"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0C2AAC" w14:paraId="14EFFB83" w14:textId="77777777" w:rsidTr="00090552">
        <w:trPr>
          <w:trHeight w:val="567"/>
        </w:trPr>
        <w:tc>
          <w:tcPr>
            <w:tcW w:w="10314" w:type="dxa"/>
            <w:vAlign w:val="center"/>
          </w:tcPr>
          <w:p w14:paraId="235BD465" w14:textId="77777777"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14:paraId="25DD3C1F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องค์การบริหารส่วนตำบลอินทร์แปลง อำเภอวานรนิวาส จังหวัดสกลนคร โทร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.042-707236 /www.tumboninplaeng.com.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5A1BD4F5" w14:textId="77777777" w:rsidTr="00C1539D">
        <w:tc>
          <w:tcPr>
            <w:tcW w:w="534" w:type="dxa"/>
          </w:tcPr>
          <w:p w14:paraId="71380DB3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0E728317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แบบแจ้งรายการเพื่อเสียภาษีป้าย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1) 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แบบยื่นอุทธรณ์ภาษีป้าย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4)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07/08/2558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โดยหัวหน้าหน่วยงาน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(Reviewer)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องค์การบริหารส่วนตำบลอินทร์แปลง อำเภอวานรนิวาส จังหวัดสกลนคร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1F9E280C" w:rsidR="0064558D" w:rsidRPr="000C2AAC" w:rsidRDefault="008662D6" w:rsidP="008C1396">
            <w:pPr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นายก อบต.อินทร์แปลง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138DF968" w:rsidR="0064558D" w:rsidRPr="000C2AAC" w:rsidRDefault="008662D6" w:rsidP="008C1396">
            <w:pPr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อบต.อินทร์แปลง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DB5BE" w14:textId="77777777" w:rsidR="002E74CC" w:rsidRDefault="002E74CC" w:rsidP="00C81DB8">
      <w:pPr>
        <w:spacing w:after="0" w:line="240" w:lineRule="auto"/>
      </w:pPr>
      <w:r>
        <w:separator/>
      </w:r>
    </w:p>
  </w:endnote>
  <w:endnote w:type="continuationSeparator" w:id="0">
    <w:p w14:paraId="6CE7AC4F" w14:textId="77777777" w:rsidR="002E74CC" w:rsidRDefault="002E74CC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7A049" w14:textId="77777777" w:rsidR="002E74CC" w:rsidRDefault="002E74CC" w:rsidP="00C81DB8">
      <w:pPr>
        <w:spacing w:after="0" w:line="240" w:lineRule="auto"/>
      </w:pPr>
      <w:r>
        <w:separator/>
      </w:r>
    </w:p>
  </w:footnote>
  <w:footnote w:type="continuationSeparator" w:id="0">
    <w:p w14:paraId="526AEAB0" w14:textId="77777777" w:rsidR="002E74CC" w:rsidRDefault="002E74CC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3C99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A13C9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77013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2E74CC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85EC8"/>
    <w:rsid w:val="00790214"/>
    <w:rsid w:val="00793306"/>
    <w:rsid w:val="007E1E74"/>
    <w:rsid w:val="00811134"/>
    <w:rsid w:val="0085230C"/>
    <w:rsid w:val="00862FC5"/>
    <w:rsid w:val="008662D6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13C99"/>
    <w:rsid w:val="00A47E94"/>
    <w:rsid w:val="00AA7734"/>
    <w:rsid w:val="00AC4ACB"/>
    <w:rsid w:val="00AE6A9D"/>
    <w:rsid w:val="00AF4A06"/>
    <w:rsid w:val="00B20F51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D68C4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6FD95-18CE-469B-AB90-D836B379C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5</TotalTime>
  <Pages>5</Pages>
  <Words>836</Words>
  <Characters>4768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Windows User</cp:lastModifiedBy>
  <cp:revision>6</cp:revision>
  <cp:lastPrinted>2016-06-22T11:49:00Z</cp:lastPrinted>
  <dcterms:created xsi:type="dcterms:W3CDTF">2015-08-07T05:35:00Z</dcterms:created>
  <dcterms:modified xsi:type="dcterms:W3CDTF">2016-06-22T11:50:00Z</dcterms:modified>
</cp:coreProperties>
</file>